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5B" w:rsidRDefault="00EF0B5B" w:rsidP="00F7624C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3F74A3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关于举办第二十期发展对象培训班的预备通知</w:t>
      </w:r>
    </w:p>
    <w:p w:rsidR="00EF0B5B" w:rsidRDefault="00EF0B5B">
      <w:pPr>
        <w:rPr>
          <w:rFonts w:ascii="宋体" w:cs="宋体"/>
          <w:color w:val="000000"/>
          <w:kern w:val="0"/>
          <w:sz w:val="24"/>
          <w:szCs w:val="24"/>
        </w:rPr>
      </w:pPr>
    </w:p>
    <w:p w:rsidR="00EF0B5B" w:rsidRDefault="00EF0B5B">
      <w:pPr>
        <w:rPr>
          <w:rFonts w:ascii="宋体" w:cs="宋体"/>
          <w:color w:val="000000"/>
          <w:kern w:val="0"/>
          <w:sz w:val="24"/>
          <w:szCs w:val="24"/>
        </w:rPr>
      </w:pP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各党总支（直属党支部）：</w:t>
      </w:r>
      <w:r w:rsidRPr="003F74A3">
        <w:rPr>
          <w:rFonts w:ascii="宋体" w:cs="宋体"/>
          <w:color w:val="000000"/>
          <w:kern w:val="0"/>
          <w:sz w:val="24"/>
          <w:szCs w:val="24"/>
        </w:rPr>
        <w:br/>
      </w: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根据组织发展计划的要求，学院党校决定从</w:t>
      </w:r>
      <w:r w:rsidRPr="003F74A3">
        <w:rPr>
          <w:rFonts w:ascii="宋体" w:hAnsi="宋体" w:cs="宋体"/>
          <w:color w:val="000000"/>
          <w:kern w:val="0"/>
          <w:sz w:val="24"/>
          <w:szCs w:val="24"/>
        </w:rPr>
        <w:t>11</w:t>
      </w: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月底开始举办第二十期发展对象培训班，现将有关事项通知如下：</w:t>
      </w:r>
      <w:r w:rsidRPr="003F74A3">
        <w:rPr>
          <w:rFonts w:ascii="宋体" w:cs="宋体"/>
          <w:color w:val="000000"/>
          <w:kern w:val="0"/>
          <w:sz w:val="24"/>
          <w:szCs w:val="24"/>
        </w:rPr>
        <w:br/>
      </w:r>
      <w:r w:rsidRPr="003F74A3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一、培训时间：</w:t>
      </w:r>
      <w:r w:rsidRPr="003F74A3">
        <w:rPr>
          <w:rFonts w:ascii="宋体" w:cs="宋体"/>
          <w:color w:val="000000"/>
          <w:kern w:val="0"/>
          <w:sz w:val="24"/>
          <w:szCs w:val="24"/>
        </w:rPr>
        <w:br/>
      </w:r>
      <w:r w:rsidRPr="003F74A3">
        <w:rPr>
          <w:rFonts w:ascii="宋体" w:hAnsi="宋体" w:cs="宋体"/>
          <w:color w:val="000000"/>
          <w:kern w:val="0"/>
          <w:sz w:val="24"/>
          <w:szCs w:val="24"/>
        </w:rPr>
        <w:t>11</w:t>
      </w: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月底开始，预计</w:t>
      </w:r>
      <w:r w:rsidRPr="003F74A3">
        <w:rPr>
          <w:rFonts w:ascii="宋体" w:hAnsi="宋体" w:cs="宋体"/>
          <w:color w:val="000000"/>
          <w:kern w:val="0"/>
          <w:sz w:val="24"/>
          <w:szCs w:val="24"/>
        </w:rPr>
        <w:t>15</w:t>
      </w: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天左右</w:t>
      </w:r>
      <w:r w:rsidRPr="003F74A3">
        <w:rPr>
          <w:rFonts w:ascii="宋体" w:cs="宋体"/>
          <w:color w:val="000000"/>
          <w:kern w:val="0"/>
          <w:sz w:val="24"/>
          <w:szCs w:val="24"/>
        </w:rPr>
        <w:br/>
      </w:r>
      <w:r w:rsidRPr="003F74A3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二、有关要求：</w:t>
      </w:r>
      <w:r w:rsidRPr="003F74A3">
        <w:rPr>
          <w:rFonts w:ascii="宋体" w:cs="宋体"/>
          <w:color w:val="000000"/>
          <w:kern w:val="0"/>
          <w:sz w:val="24"/>
          <w:szCs w:val="24"/>
        </w:rPr>
        <w:br/>
      </w:r>
      <w:r w:rsidRPr="003F74A3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、请各学生支部根据入党积极分子实际表现，充分听取各方意见，召开支部会议讨论酝酿拟发展人员名单，拟发展人员需严格按照团组织推优后报党总支审查，并向本单位师生公示，无异议后方能确定为发展对象。</w:t>
      </w:r>
      <w:r w:rsidRPr="003F74A3">
        <w:rPr>
          <w:rFonts w:ascii="宋体" w:cs="宋体"/>
          <w:color w:val="000000"/>
          <w:kern w:val="0"/>
          <w:sz w:val="24"/>
          <w:szCs w:val="24"/>
        </w:rPr>
        <w:br/>
      </w:r>
      <w:r w:rsidRPr="003F74A3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、发展对象的确定在坚持质量第一的前提下，适当扩大范围，充分考虑一些表现优异的</w:t>
      </w:r>
      <w:r w:rsidRPr="003F74A3">
        <w:rPr>
          <w:rFonts w:ascii="宋体" w:hAnsi="宋体" w:cs="宋体" w:hint="eastAsia"/>
          <w:b/>
          <w:bCs/>
          <w:color w:val="008000"/>
          <w:kern w:val="0"/>
          <w:sz w:val="24"/>
          <w:szCs w:val="24"/>
        </w:rPr>
        <w:t>退役士兵</w:t>
      </w: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和成教学生。</w:t>
      </w:r>
      <w:r w:rsidRPr="003F74A3">
        <w:rPr>
          <w:rFonts w:ascii="宋体" w:cs="宋体"/>
          <w:color w:val="000000"/>
          <w:kern w:val="0"/>
          <w:sz w:val="24"/>
          <w:szCs w:val="24"/>
        </w:rPr>
        <w:br/>
      </w:r>
      <w:r w:rsidRPr="003F74A3">
        <w:rPr>
          <w:rFonts w:ascii="宋体" w:hAnsi="宋体" w:cs="宋体"/>
          <w:color w:val="000000"/>
          <w:kern w:val="0"/>
          <w:sz w:val="24"/>
          <w:szCs w:val="24"/>
        </w:rPr>
        <w:t>3</w:t>
      </w: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、各基层党组织请将发展对象培训班名单上报表于</w:t>
      </w:r>
      <w:r w:rsidRPr="003F74A3">
        <w:rPr>
          <w:rFonts w:ascii="宋体" w:hAnsi="宋体" w:cs="宋体"/>
          <w:color w:val="000000"/>
          <w:kern w:val="0"/>
          <w:sz w:val="24"/>
          <w:szCs w:val="24"/>
        </w:rPr>
        <w:t>11</w:t>
      </w: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3F74A3">
        <w:rPr>
          <w:rFonts w:ascii="宋体" w:hAnsi="宋体" w:cs="宋体"/>
          <w:color w:val="000000"/>
          <w:kern w:val="0"/>
          <w:sz w:val="24"/>
          <w:szCs w:val="24"/>
        </w:rPr>
        <w:t>22</w:t>
      </w: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日前报至院党委组织部，同时明确召集人和指导老师各一名。确定发展对象的有关材料如支部会议记录、公示及反馈情况，也随同名单交至组织部。</w:t>
      </w:r>
      <w:r w:rsidRPr="003F74A3">
        <w:rPr>
          <w:rFonts w:ascii="宋体" w:cs="宋体"/>
          <w:color w:val="000000"/>
          <w:kern w:val="0"/>
          <w:sz w:val="24"/>
          <w:szCs w:val="24"/>
        </w:rPr>
        <w:br/>
      </w:r>
      <w:r w:rsidRPr="003F74A3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、院党委组织部将对上报名单进行审查，凡不符合条件和程序者一律取消资格。</w:t>
      </w:r>
      <w:r w:rsidRPr="003F74A3">
        <w:rPr>
          <w:rFonts w:ascii="宋体" w:cs="宋体"/>
          <w:color w:val="000000"/>
          <w:kern w:val="0"/>
          <w:sz w:val="24"/>
          <w:szCs w:val="24"/>
        </w:rPr>
        <w:br/>
      </w:r>
      <w:r w:rsidRPr="003F74A3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、对于即将外出实习，各方面表现突出的入党积极分子，按照培养时限的要求未能确定为发展对象的，可提前选送参加培训班学习。</w:t>
      </w:r>
      <w:r w:rsidRPr="003F74A3">
        <w:rPr>
          <w:rFonts w:ascii="宋体" w:cs="宋体"/>
          <w:color w:val="000000"/>
          <w:kern w:val="0"/>
          <w:sz w:val="24"/>
          <w:szCs w:val="24"/>
        </w:rPr>
        <w:br/>
      </w:r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请各基层党组织接到通知后，做好相关组织工作，确保二十期发展对象培训班如期开班。</w:t>
      </w:r>
      <w:r w:rsidRPr="003F74A3">
        <w:rPr>
          <w:rFonts w:ascii="宋体" w:cs="宋体"/>
          <w:color w:val="000000"/>
          <w:kern w:val="0"/>
          <w:sz w:val="24"/>
          <w:szCs w:val="24"/>
        </w:rPr>
        <w:br/>
      </w:r>
    </w:p>
    <w:p w:rsidR="00EF0B5B" w:rsidRDefault="00EF0B5B">
      <w:r w:rsidRPr="003F74A3">
        <w:rPr>
          <w:rFonts w:ascii="宋体" w:hAnsi="宋体" w:cs="宋体" w:hint="eastAsia"/>
          <w:color w:val="000000"/>
          <w:kern w:val="0"/>
          <w:sz w:val="24"/>
          <w:szCs w:val="24"/>
        </w:rPr>
        <w:t>院党校</w:t>
      </w:r>
    </w:p>
    <w:sectPr w:rsidR="00EF0B5B" w:rsidSect="00FC4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4A3"/>
    <w:rsid w:val="00194872"/>
    <w:rsid w:val="002524CC"/>
    <w:rsid w:val="003F74A3"/>
    <w:rsid w:val="00843106"/>
    <w:rsid w:val="00CE4AE0"/>
    <w:rsid w:val="00EF0B5B"/>
    <w:rsid w:val="00F10690"/>
    <w:rsid w:val="00F7335E"/>
    <w:rsid w:val="00F7624C"/>
    <w:rsid w:val="00FC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7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74A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74A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46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74</Words>
  <Characters>425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2012-10-22T07:19:00Z</dcterms:created>
  <dcterms:modified xsi:type="dcterms:W3CDTF">2012-10-23T01:00:00Z</dcterms:modified>
</cp:coreProperties>
</file>