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36" w:rsidRDefault="002A6B36" w:rsidP="00222AA1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16454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关于上报</w:t>
      </w:r>
      <w:r w:rsidRPr="00164540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2010-2011-1</w:t>
      </w:r>
      <w:r w:rsidRPr="0016454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学期退役士兵技能培训计划的通知</w:t>
      </w:r>
    </w:p>
    <w:p w:rsidR="002A6B36" w:rsidRPr="00164540" w:rsidRDefault="002A6B36" w:rsidP="00222AA1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164540">
        <w:rPr>
          <w:rFonts w:ascii="Times New Roman" w:hAnsi="Times New Roman" w:cs="宋体" w:hint="eastAsia"/>
          <w:kern w:val="0"/>
          <w:sz w:val="28"/>
          <w:szCs w:val="28"/>
        </w:rPr>
        <w:t>各院（系）：</w:t>
      </w:r>
    </w:p>
    <w:p w:rsidR="002A6B36" w:rsidRPr="00164540" w:rsidRDefault="002A6B36" w:rsidP="00222AA1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164540">
        <w:rPr>
          <w:rFonts w:ascii="Times New Roman" w:hAnsi="Times New Roman" w:cs="宋体" w:hint="eastAsia"/>
          <w:kern w:val="0"/>
          <w:sz w:val="28"/>
          <w:szCs w:val="28"/>
        </w:rPr>
        <w:t>根据省委、省政府相关文件要求，为切实完成退役士兵职业技能培训工作，请各院（系）于</w:t>
      </w:r>
      <w:r w:rsidRPr="00164540">
        <w:rPr>
          <w:rFonts w:ascii="Times New Roman" w:hAnsi="Times New Roman"/>
          <w:kern w:val="0"/>
          <w:sz w:val="28"/>
          <w:szCs w:val="28"/>
        </w:rPr>
        <w:t>9</w:t>
      </w:r>
      <w:r w:rsidRPr="00164540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164540">
        <w:rPr>
          <w:rFonts w:ascii="Times New Roman" w:hAnsi="Times New Roman"/>
          <w:kern w:val="0"/>
          <w:sz w:val="28"/>
          <w:szCs w:val="28"/>
        </w:rPr>
        <w:t>14</w:t>
      </w:r>
      <w:r w:rsidRPr="00164540">
        <w:rPr>
          <w:rFonts w:ascii="Times New Roman" w:hAnsi="Times New Roman" w:cs="宋体" w:hint="eastAsia"/>
          <w:kern w:val="0"/>
          <w:sz w:val="28"/>
          <w:szCs w:val="28"/>
        </w:rPr>
        <w:t>日（下周二）下班前上报</w:t>
      </w:r>
      <w:r w:rsidRPr="00164540">
        <w:rPr>
          <w:rFonts w:ascii="Times New Roman" w:hAnsi="Times New Roman"/>
          <w:kern w:val="0"/>
          <w:sz w:val="28"/>
          <w:szCs w:val="28"/>
        </w:rPr>
        <w:t>2010-2011-1</w:t>
      </w:r>
      <w:r w:rsidRPr="00164540">
        <w:rPr>
          <w:rFonts w:ascii="Times New Roman" w:hAnsi="Times New Roman" w:cs="宋体" w:hint="eastAsia"/>
          <w:kern w:val="0"/>
          <w:sz w:val="28"/>
          <w:szCs w:val="28"/>
        </w:rPr>
        <w:t>学期退役士兵职业技能培训计划，内容包括：培训项目名称、培训实施时间、培训内容。退役士兵技能培训计划请以电子文档形式发送至钱坤（</w:t>
      </w:r>
      <w:r w:rsidRPr="00164540">
        <w:rPr>
          <w:rFonts w:ascii="Times New Roman" w:hAnsi="Times New Roman"/>
          <w:kern w:val="0"/>
          <w:sz w:val="28"/>
          <w:szCs w:val="28"/>
        </w:rPr>
        <w:t>13327799458</w:t>
      </w:r>
      <w:r w:rsidRPr="00164540">
        <w:rPr>
          <w:rFonts w:ascii="Times New Roman" w:hAnsi="Times New Roman" w:cs="宋体" w:hint="eastAsia"/>
          <w:kern w:val="0"/>
          <w:sz w:val="28"/>
          <w:szCs w:val="28"/>
        </w:rPr>
        <w:t>）：</w:t>
      </w:r>
      <w:hyperlink r:id="rId4" w:history="1">
        <w:r w:rsidRPr="00164540">
          <w:rPr>
            <w:rFonts w:ascii="Times New Roman" w:hAnsi="Times New Roman"/>
            <w:color w:val="333333"/>
            <w:kern w:val="0"/>
            <w:sz w:val="28"/>
          </w:rPr>
          <w:t>tuji58@126.com</w:t>
        </w:r>
      </w:hyperlink>
      <w:r w:rsidRPr="00164540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64540">
        <w:rPr>
          <w:rFonts w:ascii="Times New Roman" w:hAnsi="Times New Roman" w:cs="宋体" w:hint="eastAsia"/>
          <w:kern w:val="0"/>
          <w:sz w:val="28"/>
          <w:szCs w:val="28"/>
        </w:rPr>
        <w:t>。</w:t>
      </w:r>
    </w:p>
    <w:p w:rsidR="002A6B36" w:rsidRPr="00164540" w:rsidRDefault="002A6B36" w:rsidP="00222AA1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</w:p>
    <w:p w:rsidR="002A6B36" w:rsidRDefault="002A6B36" w:rsidP="00222AA1">
      <w:r w:rsidRPr="00164540">
        <w:rPr>
          <w:rFonts w:ascii="Times New Roman" w:hAnsi="Times New Roman" w:cs="宋体" w:hint="eastAsia"/>
          <w:kern w:val="0"/>
          <w:sz w:val="28"/>
          <w:szCs w:val="28"/>
        </w:rPr>
        <w:t>二〇一〇年九月八日</w:t>
      </w:r>
    </w:p>
    <w:sectPr w:rsidR="002A6B36" w:rsidSect="0095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540"/>
    <w:rsid w:val="00164540"/>
    <w:rsid w:val="00194872"/>
    <w:rsid w:val="00222AA1"/>
    <w:rsid w:val="002A6B36"/>
    <w:rsid w:val="004511E5"/>
    <w:rsid w:val="004E01CC"/>
    <w:rsid w:val="00601379"/>
    <w:rsid w:val="0095126D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64540"/>
    <w:rPr>
      <w:rFonts w:cs="Times New Roman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ji58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</Words>
  <Characters>209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2012-10-22T06:37:00Z</dcterms:created>
  <dcterms:modified xsi:type="dcterms:W3CDTF">2012-10-24T00:44:00Z</dcterms:modified>
</cp:coreProperties>
</file>