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64" w:rsidRDefault="003D0764">
      <w:pPr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C606A7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关于南航课程统考的说明</w:t>
      </w:r>
    </w:p>
    <w:p w:rsidR="003D0764" w:rsidRPr="00C606A7" w:rsidRDefault="003D0764" w:rsidP="00B56E7F">
      <w:pPr>
        <w:widowControl/>
        <w:spacing w:before="100" w:beforeAutospacing="1" w:after="100" w:afterAutospacing="1"/>
        <w:jc w:val="left"/>
        <w:rPr>
          <w:rFonts w:ascii="宋体" w:cs="宋体"/>
          <w:kern w:val="0"/>
          <w:sz w:val="18"/>
          <w:szCs w:val="18"/>
        </w:rPr>
      </w:pPr>
      <w:r w:rsidRPr="00C606A7">
        <w:rPr>
          <w:rFonts w:ascii="宋体" w:hAnsi="宋体" w:cs="宋体" w:hint="eastAsia"/>
          <w:kern w:val="0"/>
          <w:sz w:val="18"/>
          <w:szCs w:val="18"/>
        </w:rPr>
        <w:t>电子系、管理系、社科系</w:t>
      </w:r>
    </w:p>
    <w:p w:rsidR="003D0764" w:rsidRDefault="003D0764" w:rsidP="00B56E7F">
      <w:r w:rsidRPr="00C606A7">
        <w:rPr>
          <w:rFonts w:ascii="宋体" w:hAnsi="宋体" w:cs="宋体" w:hint="eastAsia"/>
          <w:kern w:val="0"/>
          <w:sz w:val="18"/>
          <w:szCs w:val="18"/>
        </w:rPr>
        <w:t>关于南航课程统考科目、教材的选用及下学期统考事宜，请到校内</w:t>
      </w:r>
      <w:r w:rsidRPr="00C606A7">
        <w:rPr>
          <w:rFonts w:ascii="宋体" w:hAnsi="宋体" w:cs="宋体"/>
          <w:kern w:val="0"/>
          <w:sz w:val="18"/>
          <w:szCs w:val="18"/>
        </w:rPr>
        <w:t>ftp:</w:t>
      </w:r>
      <w:r w:rsidRPr="00C606A7">
        <w:rPr>
          <w:rFonts w:ascii="宋体" w:hAnsi="宋体" w:cs="宋体" w:hint="eastAsia"/>
          <w:kern w:val="0"/>
          <w:sz w:val="18"/>
          <w:szCs w:val="18"/>
        </w:rPr>
        <w:t>成教处</w:t>
      </w:r>
      <w:r w:rsidRPr="00C606A7">
        <w:rPr>
          <w:rFonts w:ascii="宋体" w:cs="宋体"/>
          <w:kern w:val="0"/>
          <w:sz w:val="18"/>
          <w:szCs w:val="18"/>
        </w:rPr>
        <w:t>-</w:t>
      </w:r>
      <w:r w:rsidRPr="00C606A7">
        <w:rPr>
          <w:rFonts w:ascii="宋体" w:hAnsi="宋体" w:cs="宋体" w:hint="eastAsia"/>
          <w:kern w:val="0"/>
          <w:sz w:val="18"/>
          <w:szCs w:val="18"/>
        </w:rPr>
        <w:t>教学管理科</w:t>
      </w:r>
      <w:r w:rsidRPr="00C606A7">
        <w:rPr>
          <w:rFonts w:ascii="宋体" w:cs="宋体"/>
          <w:kern w:val="0"/>
          <w:sz w:val="18"/>
          <w:szCs w:val="18"/>
        </w:rPr>
        <w:t>-</w:t>
      </w:r>
      <w:r w:rsidRPr="00C606A7">
        <w:rPr>
          <w:rFonts w:ascii="宋体" w:hAnsi="宋体" w:cs="宋体" w:hint="eastAsia"/>
          <w:kern w:val="0"/>
          <w:sz w:val="18"/>
          <w:szCs w:val="18"/>
        </w:rPr>
        <w:t>南航文件夹中下载。</w:t>
      </w:r>
    </w:p>
    <w:sectPr w:rsidR="003D0764" w:rsidSect="002E7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6A7"/>
    <w:rsid w:val="00014DFE"/>
    <w:rsid w:val="00194872"/>
    <w:rsid w:val="002E7B41"/>
    <w:rsid w:val="003D0764"/>
    <w:rsid w:val="00A5100D"/>
    <w:rsid w:val="00B56E7F"/>
    <w:rsid w:val="00C606A7"/>
    <w:rsid w:val="00CE2802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06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</Words>
  <Characters>66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2012-10-22T07:08:00Z</dcterms:created>
  <dcterms:modified xsi:type="dcterms:W3CDTF">2012-10-24T00:43:00Z</dcterms:modified>
</cp:coreProperties>
</file>