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1" w:rsidRDefault="00BA0CC1" w:rsidP="00E20168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E26B18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关于及时报送全日制单独组班、插班名单的通知</w:t>
      </w:r>
    </w:p>
    <w:p w:rsidR="00BA0CC1" w:rsidRPr="00E26B18" w:rsidRDefault="00BA0CC1" w:rsidP="00E20168">
      <w:pPr>
        <w:widowControl/>
        <w:jc w:val="left"/>
        <w:rPr>
          <w:rFonts w:ascii="宋体" w:cs="宋体"/>
          <w:kern w:val="0"/>
          <w:sz w:val="28"/>
          <w:szCs w:val="28"/>
        </w:rPr>
      </w:pPr>
      <w:r w:rsidRPr="00E26B18">
        <w:rPr>
          <w:rFonts w:ascii="Times New Roman" w:hAnsi="Times New Roman" w:cs="宋体" w:hint="eastAsia"/>
          <w:kern w:val="0"/>
          <w:sz w:val="28"/>
          <w:szCs w:val="28"/>
        </w:rPr>
        <w:t>各院（系）：</w:t>
      </w:r>
    </w:p>
    <w:p w:rsidR="00BA0CC1" w:rsidRPr="00E26B18" w:rsidRDefault="00BA0CC1" w:rsidP="00E20168">
      <w:pPr>
        <w:widowControl/>
        <w:ind w:firstLineChars="200" w:firstLine="31680"/>
        <w:jc w:val="left"/>
        <w:rPr>
          <w:rFonts w:ascii="宋体" w:cs="宋体"/>
          <w:kern w:val="0"/>
          <w:sz w:val="28"/>
          <w:szCs w:val="28"/>
        </w:rPr>
      </w:pPr>
      <w:r w:rsidRPr="00E26B18">
        <w:rPr>
          <w:rFonts w:ascii="Times New Roman" w:hAnsi="Times New Roman" w:cs="宋体" w:hint="eastAsia"/>
          <w:kern w:val="0"/>
          <w:sz w:val="28"/>
          <w:szCs w:val="28"/>
        </w:rPr>
        <w:t>为确保全日制数据统计的准确性和及时性，请各院（系）成教主任安排相关负责人于</w:t>
      </w:r>
      <w:r w:rsidRPr="00E26B18">
        <w:rPr>
          <w:rFonts w:ascii="Times New Roman" w:hAnsi="Times New Roman"/>
          <w:kern w:val="0"/>
          <w:sz w:val="28"/>
          <w:szCs w:val="28"/>
        </w:rPr>
        <w:t>9</w:t>
      </w:r>
      <w:r w:rsidRPr="00E26B18">
        <w:rPr>
          <w:rFonts w:ascii="Times New Roman" w:hAnsi="Times New Roman" w:cs="宋体" w:hint="eastAsia"/>
          <w:kern w:val="0"/>
          <w:sz w:val="28"/>
          <w:szCs w:val="28"/>
        </w:rPr>
        <w:t>月</w:t>
      </w:r>
      <w:r w:rsidRPr="00E26B18">
        <w:rPr>
          <w:rFonts w:ascii="Times New Roman" w:hAnsi="Times New Roman"/>
          <w:kern w:val="0"/>
          <w:sz w:val="28"/>
          <w:szCs w:val="28"/>
        </w:rPr>
        <w:t>21</w:t>
      </w:r>
      <w:r w:rsidRPr="00E26B18">
        <w:rPr>
          <w:rFonts w:ascii="Times New Roman" w:hAnsi="Times New Roman" w:cs="宋体" w:hint="eastAsia"/>
          <w:kern w:val="0"/>
          <w:sz w:val="28"/>
          <w:szCs w:val="28"/>
        </w:rPr>
        <w:t>日下班前将本院（系）本学期每个年级包括</w:t>
      </w:r>
      <w:r w:rsidRPr="00E26B18">
        <w:rPr>
          <w:rFonts w:ascii="Times New Roman" w:hAnsi="Times New Roman"/>
          <w:kern w:val="0"/>
          <w:sz w:val="28"/>
          <w:szCs w:val="28"/>
        </w:rPr>
        <w:t>2011</w:t>
      </w:r>
      <w:r w:rsidRPr="00E26B18">
        <w:rPr>
          <w:rFonts w:ascii="Times New Roman" w:hAnsi="Times New Roman" w:cs="宋体" w:hint="eastAsia"/>
          <w:kern w:val="0"/>
          <w:sz w:val="28"/>
          <w:szCs w:val="28"/>
        </w:rPr>
        <w:t>级全日制新生单独组班、插班生名单报送继续教育学院（求是楼</w:t>
      </w:r>
      <w:r w:rsidRPr="00E26B18">
        <w:rPr>
          <w:rFonts w:ascii="Times New Roman" w:hAnsi="Times New Roman"/>
          <w:kern w:val="0"/>
          <w:sz w:val="28"/>
          <w:szCs w:val="28"/>
        </w:rPr>
        <w:t>114</w:t>
      </w:r>
      <w:r w:rsidRPr="00E26B18">
        <w:rPr>
          <w:rFonts w:ascii="Times New Roman" w:hAnsi="Times New Roman" w:cs="宋体" w:hint="eastAsia"/>
          <w:kern w:val="0"/>
          <w:sz w:val="28"/>
          <w:szCs w:val="28"/>
        </w:rPr>
        <w:t>室</w:t>
      </w:r>
      <w:r w:rsidRPr="00E26B18">
        <w:rPr>
          <w:rFonts w:ascii="Times New Roman" w:hAnsi="Times New Roman"/>
          <w:kern w:val="0"/>
          <w:sz w:val="28"/>
          <w:szCs w:val="28"/>
        </w:rPr>
        <w:t xml:space="preserve">  </w:t>
      </w:r>
      <w:r w:rsidRPr="00E26B18">
        <w:rPr>
          <w:rFonts w:ascii="Times New Roman" w:hAnsi="Times New Roman" w:cs="宋体" w:hint="eastAsia"/>
          <w:kern w:val="0"/>
          <w:sz w:val="28"/>
          <w:szCs w:val="28"/>
        </w:rPr>
        <w:t>联系人：殷甫祥）。报送材料具体要求如下：</w:t>
      </w:r>
    </w:p>
    <w:p w:rsidR="00BA0CC1" w:rsidRPr="00E26B18" w:rsidRDefault="00BA0CC1" w:rsidP="00E20168">
      <w:pPr>
        <w:widowControl/>
        <w:ind w:firstLineChars="200" w:firstLine="31680"/>
        <w:jc w:val="left"/>
        <w:rPr>
          <w:rFonts w:ascii="宋体" w:cs="宋体"/>
          <w:kern w:val="0"/>
          <w:sz w:val="28"/>
          <w:szCs w:val="28"/>
        </w:rPr>
      </w:pPr>
      <w:r w:rsidRPr="00E26B18">
        <w:rPr>
          <w:rFonts w:ascii="Times New Roman" w:hAnsi="Times New Roman"/>
          <w:kern w:val="0"/>
          <w:sz w:val="28"/>
          <w:szCs w:val="28"/>
        </w:rPr>
        <w:t>1</w:t>
      </w:r>
      <w:r w:rsidRPr="00E26B18">
        <w:rPr>
          <w:rFonts w:ascii="Times New Roman" w:hAnsi="Times New Roman" w:cs="宋体" w:hint="eastAsia"/>
          <w:kern w:val="0"/>
          <w:sz w:val="28"/>
          <w:szCs w:val="28"/>
        </w:rPr>
        <w:t>、上报“院（系）插班、单独组班情况汇总表”纸质稿和电子稿各一份：纸质稿需盖院（系）公章；电子稿发至</w:t>
      </w:r>
      <w:r w:rsidRPr="00E26B18">
        <w:rPr>
          <w:rFonts w:ascii="Times New Roman" w:hAnsi="Times New Roman"/>
          <w:kern w:val="0"/>
          <w:sz w:val="28"/>
          <w:szCs w:val="28"/>
        </w:rPr>
        <w:t>59750030@qq.com</w:t>
      </w:r>
      <w:r w:rsidRPr="00E26B18">
        <w:rPr>
          <w:rFonts w:ascii="Times New Roman" w:hAnsi="Times New Roman" w:cs="宋体" w:hint="eastAsia"/>
          <w:kern w:val="0"/>
          <w:sz w:val="28"/>
          <w:szCs w:val="28"/>
        </w:rPr>
        <w:t>，格式详见模板。</w:t>
      </w:r>
    </w:p>
    <w:p w:rsidR="00BA0CC1" w:rsidRPr="00E26B18" w:rsidRDefault="00BA0CC1" w:rsidP="00E20168">
      <w:pPr>
        <w:widowControl/>
        <w:ind w:firstLineChars="200" w:firstLine="31680"/>
        <w:jc w:val="left"/>
        <w:rPr>
          <w:rFonts w:ascii="宋体" w:cs="宋体"/>
          <w:kern w:val="0"/>
          <w:sz w:val="28"/>
          <w:szCs w:val="28"/>
        </w:rPr>
      </w:pPr>
      <w:r w:rsidRPr="00E26B18">
        <w:rPr>
          <w:rFonts w:ascii="Times New Roman" w:hAnsi="Times New Roman"/>
          <w:kern w:val="0"/>
          <w:sz w:val="28"/>
          <w:szCs w:val="28"/>
        </w:rPr>
        <w:t>2</w:t>
      </w:r>
      <w:r w:rsidRPr="00E26B18">
        <w:rPr>
          <w:rFonts w:ascii="Times New Roman" w:hAnsi="Times New Roman" w:cs="宋体" w:hint="eastAsia"/>
          <w:kern w:val="0"/>
          <w:sz w:val="28"/>
          <w:szCs w:val="28"/>
        </w:rPr>
        <w:t>、上报“单独组班、插班学生名单表”纸质稿和电子稿各一份：纸质稿需盖院（系）公章；电子稿发至</w:t>
      </w:r>
      <w:r w:rsidRPr="00E26B18">
        <w:rPr>
          <w:rFonts w:ascii="Times New Roman" w:hAnsi="Times New Roman"/>
          <w:kern w:val="0"/>
          <w:sz w:val="28"/>
          <w:szCs w:val="28"/>
        </w:rPr>
        <w:t>59750030@qq.com</w:t>
      </w:r>
      <w:r w:rsidRPr="00E26B18">
        <w:rPr>
          <w:rFonts w:ascii="Times New Roman" w:hAnsi="Times New Roman" w:cs="宋体" w:hint="eastAsia"/>
          <w:kern w:val="0"/>
          <w:sz w:val="28"/>
          <w:szCs w:val="28"/>
        </w:rPr>
        <w:t>。电子稿统一用</w:t>
      </w:r>
      <w:r w:rsidRPr="00E26B18">
        <w:rPr>
          <w:rFonts w:ascii="Times New Roman" w:hAnsi="Times New Roman"/>
          <w:kern w:val="0"/>
          <w:sz w:val="28"/>
          <w:szCs w:val="28"/>
        </w:rPr>
        <w:t>EXCEL</w:t>
      </w:r>
      <w:r w:rsidRPr="00E26B18">
        <w:rPr>
          <w:rFonts w:ascii="Times New Roman" w:hAnsi="Times New Roman" w:cs="宋体" w:hint="eastAsia"/>
          <w:kern w:val="0"/>
          <w:sz w:val="28"/>
          <w:szCs w:val="28"/>
        </w:rPr>
        <w:t>格式，一个班级一张工作表，格式详见模板。</w:t>
      </w:r>
    </w:p>
    <w:p w:rsidR="00BA0CC1" w:rsidRPr="00E26B18" w:rsidRDefault="00BA0CC1" w:rsidP="00E20168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BA0CC1" w:rsidRPr="00E26B18" w:rsidRDefault="00BA0CC1" w:rsidP="00E20168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E26B18">
        <w:rPr>
          <w:rFonts w:ascii="Times New Roman" w:hAnsi="Times New Roman" w:cs="宋体" w:hint="eastAsia"/>
          <w:kern w:val="0"/>
          <w:sz w:val="28"/>
          <w:szCs w:val="28"/>
        </w:rPr>
        <w:t>注意：请各院系班主任及时将全日制新生单独组班，尤其是插班生的名单交到任课老师和班长手上，务必确保每个班级的任课老师都能了解本班学生的情况。</w:t>
      </w:r>
    </w:p>
    <w:tbl>
      <w:tblPr>
        <w:tblW w:w="7260" w:type="dxa"/>
        <w:tblCellMar>
          <w:left w:w="0" w:type="dxa"/>
          <w:right w:w="0" w:type="dxa"/>
        </w:tblCellMar>
        <w:tblLook w:val="00A0"/>
      </w:tblPr>
      <w:tblGrid>
        <w:gridCol w:w="1815"/>
        <w:gridCol w:w="1815"/>
        <w:gridCol w:w="1815"/>
        <w:gridCol w:w="1815"/>
      </w:tblGrid>
      <w:tr w:rsidR="00BA0CC1" w:rsidRPr="00A81F51" w:rsidTr="00CA3145">
        <w:trPr>
          <w:trHeight w:val="555"/>
        </w:trPr>
        <w:tc>
          <w:tcPr>
            <w:tcW w:w="7260" w:type="dxa"/>
            <w:gridSpan w:val="4"/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/>
                <w:b/>
                <w:bCs/>
                <w:kern w:val="0"/>
                <w:sz w:val="18"/>
                <w:u w:val="single"/>
              </w:rPr>
              <w:t>XX</w:t>
            </w:r>
            <w:r w:rsidRPr="00E26B18">
              <w:rPr>
                <w:rFonts w:ascii="宋体" w:hAnsi="宋体" w:cs="宋体" w:hint="eastAsia"/>
                <w:b/>
                <w:bCs/>
                <w:kern w:val="0"/>
                <w:sz w:val="18"/>
                <w:u w:val="single"/>
              </w:rPr>
              <w:t>（院、系）</w:t>
            </w:r>
            <w:r w:rsidRPr="00E26B18">
              <w:rPr>
                <w:rFonts w:ascii="宋体" w:hAnsi="宋体" w:cs="宋体"/>
                <w:b/>
                <w:bCs/>
                <w:kern w:val="0"/>
                <w:sz w:val="18"/>
                <w:u w:val="single"/>
              </w:rPr>
              <w:t>XX</w:t>
            </w:r>
            <w:r w:rsidRPr="00E26B18">
              <w:rPr>
                <w:rFonts w:ascii="宋体" w:hAnsi="宋体" w:cs="宋体" w:hint="eastAsia"/>
                <w:b/>
                <w:bCs/>
                <w:kern w:val="0"/>
                <w:sz w:val="18"/>
                <w:u w:val="single"/>
              </w:rPr>
              <w:t>班（单独组班、插班）学生名单</w:t>
            </w:r>
          </w:p>
        </w:tc>
      </w:tr>
      <w:tr w:rsidR="00BA0CC1" w:rsidRPr="00A81F51" w:rsidTr="00CA314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学号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</w:tr>
      <w:tr w:rsidR="00BA0CC1" w:rsidRPr="00A81F51" w:rsidTr="00CA3145">
        <w:trPr>
          <w:trHeight w:val="2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CA3145">
        <w:trPr>
          <w:trHeight w:val="2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CA3145">
        <w:trPr>
          <w:trHeight w:val="2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CA3145">
        <w:trPr>
          <w:trHeight w:val="2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CA3145">
        <w:trPr>
          <w:trHeight w:val="2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CA3145">
        <w:trPr>
          <w:trHeight w:val="2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CA3145">
        <w:trPr>
          <w:trHeight w:val="2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CA3145">
        <w:trPr>
          <w:trHeight w:val="2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CA3145">
        <w:trPr>
          <w:trHeight w:val="2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CA3145">
        <w:trPr>
          <w:trHeight w:val="2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CA3145">
        <w:trPr>
          <w:trHeight w:val="28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BA0CC1" w:rsidRDefault="00BA0CC1" w:rsidP="00E20168">
      <w:pPr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095"/>
        <w:gridCol w:w="1495"/>
        <w:gridCol w:w="372"/>
        <w:gridCol w:w="553"/>
        <w:gridCol w:w="1637"/>
      </w:tblGrid>
      <w:tr w:rsidR="00BA0CC1" w:rsidRPr="00A81F51" w:rsidTr="00E20168">
        <w:trPr>
          <w:trHeight w:val="7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院（系、部）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班级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人数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班主任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备注</w:t>
            </w:r>
          </w:p>
        </w:tc>
      </w:tr>
      <w:tr w:rsidR="00BA0CC1" w:rsidRPr="00A81F51" w:rsidTr="00E20168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（插班或单独组班）</w:t>
            </w:r>
          </w:p>
        </w:tc>
      </w:tr>
      <w:tr w:rsidR="00BA0CC1" w:rsidRPr="00A81F51" w:rsidTr="00E20168">
        <w:trPr>
          <w:trHeight w:val="799"/>
        </w:trPr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b/>
                <w:bCs/>
                <w:kern w:val="0"/>
                <w:sz w:val="18"/>
              </w:rPr>
              <w:t>电子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/>
                <w:kern w:val="0"/>
                <w:sz w:val="18"/>
                <w:szCs w:val="18"/>
              </w:rPr>
              <w:t>08</w:t>
            </w: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计算机信息管理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张佩琦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单独组班（实习）</w:t>
            </w:r>
          </w:p>
        </w:tc>
      </w:tr>
      <w:tr w:rsidR="00BA0CC1" w:rsidRPr="00A81F51" w:rsidTr="00E20168">
        <w:trPr>
          <w:trHeight w:val="7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/>
                <w:kern w:val="0"/>
                <w:sz w:val="18"/>
                <w:szCs w:val="18"/>
              </w:rPr>
              <w:t>08</w:t>
            </w: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应用电子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张佩琦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插班（实习）</w:t>
            </w:r>
          </w:p>
        </w:tc>
      </w:tr>
      <w:tr w:rsidR="00BA0CC1" w:rsidRPr="00A81F51" w:rsidTr="00E20168">
        <w:trPr>
          <w:trHeight w:val="7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/>
                <w:kern w:val="0"/>
                <w:sz w:val="18"/>
                <w:szCs w:val="18"/>
              </w:rPr>
              <w:t>08</w:t>
            </w: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E20168">
        <w:trPr>
          <w:trHeight w:val="7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/>
                <w:kern w:val="0"/>
                <w:sz w:val="18"/>
                <w:szCs w:val="18"/>
              </w:rPr>
              <w:t>09</w:t>
            </w: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计算机信息管理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张佩琦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单独组班</w:t>
            </w:r>
          </w:p>
        </w:tc>
      </w:tr>
      <w:tr w:rsidR="00BA0CC1" w:rsidRPr="00A81F51" w:rsidTr="00E20168">
        <w:trPr>
          <w:trHeight w:val="7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/>
                <w:kern w:val="0"/>
                <w:sz w:val="18"/>
                <w:szCs w:val="18"/>
              </w:rPr>
              <w:t>09</w:t>
            </w: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应用电子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张佩琦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单独组班</w:t>
            </w:r>
          </w:p>
        </w:tc>
      </w:tr>
      <w:tr w:rsidR="00BA0CC1" w:rsidRPr="00A81F51" w:rsidTr="00E20168">
        <w:trPr>
          <w:trHeight w:val="7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/>
                <w:kern w:val="0"/>
                <w:sz w:val="18"/>
                <w:szCs w:val="18"/>
              </w:rPr>
              <w:t>09</w:t>
            </w: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E20168">
        <w:trPr>
          <w:trHeight w:val="7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计算机信息管理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王霞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单独组班</w:t>
            </w:r>
          </w:p>
        </w:tc>
      </w:tr>
      <w:tr w:rsidR="00BA0CC1" w:rsidRPr="00A81F51" w:rsidTr="00E20168">
        <w:trPr>
          <w:trHeight w:val="7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应用电子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王霞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插班</w:t>
            </w:r>
          </w:p>
        </w:tc>
      </w:tr>
      <w:tr w:rsidR="00BA0CC1" w:rsidRPr="00A81F51" w:rsidTr="00E20168">
        <w:trPr>
          <w:trHeight w:val="7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/>
                <w:kern w:val="0"/>
                <w:sz w:val="18"/>
                <w:szCs w:val="18"/>
              </w:rPr>
              <w:t>10</w:t>
            </w:r>
            <w:r w:rsidRPr="00E26B18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A0CC1" w:rsidRPr="00A81F51" w:rsidTr="00E20168">
        <w:trPr>
          <w:trHeight w:val="7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0CC1" w:rsidRPr="00E26B18" w:rsidRDefault="00BA0CC1" w:rsidP="00CA3145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26B18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BA0CC1" w:rsidRPr="00E26B18" w:rsidRDefault="00BA0CC1" w:rsidP="00E20168">
      <w:pPr>
        <w:jc w:val="left"/>
      </w:pPr>
    </w:p>
    <w:sectPr w:rsidR="00BA0CC1" w:rsidRPr="00E26B18" w:rsidSect="00A23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B18"/>
    <w:rsid w:val="00194872"/>
    <w:rsid w:val="00614507"/>
    <w:rsid w:val="00A23291"/>
    <w:rsid w:val="00A81F51"/>
    <w:rsid w:val="00BA0CC1"/>
    <w:rsid w:val="00CA3145"/>
    <w:rsid w:val="00CE4AE0"/>
    <w:rsid w:val="00D0208B"/>
    <w:rsid w:val="00DE3316"/>
    <w:rsid w:val="00E20168"/>
    <w:rsid w:val="00E26B18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29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26B1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111</Words>
  <Characters>634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2012-10-18T09:01:00Z</dcterms:created>
  <dcterms:modified xsi:type="dcterms:W3CDTF">2012-10-23T09:20:00Z</dcterms:modified>
</cp:coreProperties>
</file>