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DA" w:rsidRDefault="00F527DA" w:rsidP="000A73A1">
      <w:pPr>
        <w:jc w:val="center"/>
      </w:pPr>
      <w:r w:rsidRPr="001F20D6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2009</w:t>
      </w:r>
      <w:r w:rsidRPr="001F20D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</w:t>
      </w:r>
      <w:r w:rsidRPr="001F20D6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6</w:t>
      </w:r>
      <w:r w:rsidRPr="001F20D6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月成人高等教育英语、计算机基础课程统考通知</w:t>
      </w:r>
    </w:p>
    <w:p w:rsidR="00F527DA" w:rsidRPr="001F20D6" w:rsidRDefault="00F527DA" w:rsidP="000A73A1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1F20D6">
        <w:rPr>
          <w:rFonts w:ascii="宋体" w:eastAsia="仿宋_GB2312" w:hAnsi="宋体" w:cs="宋体"/>
          <w:kern w:val="0"/>
          <w:sz w:val="30"/>
          <w:szCs w:val="24"/>
        </w:rPr>
        <w:t>2009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年</w:t>
      </w:r>
      <w:r w:rsidRPr="001F20D6">
        <w:rPr>
          <w:rFonts w:ascii="宋体" w:eastAsia="仿宋_GB2312" w:hAnsi="宋体" w:cs="宋体"/>
          <w:kern w:val="0"/>
          <w:sz w:val="30"/>
          <w:szCs w:val="24"/>
        </w:rPr>
        <w:t>6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月成人高等教育英语、计算机基础课程统考定于</w:t>
      </w:r>
      <w:r w:rsidRPr="001F20D6">
        <w:rPr>
          <w:rFonts w:ascii="宋体" w:eastAsia="仿宋_GB2312" w:hAnsi="宋体" w:cs="宋体"/>
          <w:kern w:val="0"/>
          <w:sz w:val="30"/>
          <w:szCs w:val="24"/>
        </w:rPr>
        <w:t>2009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年</w:t>
      </w:r>
      <w:r w:rsidRPr="001F20D6">
        <w:rPr>
          <w:rFonts w:ascii="宋体" w:eastAsia="仿宋_GB2312" w:hAnsi="宋体" w:cs="宋体"/>
          <w:kern w:val="0"/>
          <w:sz w:val="30"/>
          <w:szCs w:val="24"/>
        </w:rPr>
        <w:t>6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月</w:t>
      </w:r>
      <w:r w:rsidRPr="001F20D6">
        <w:rPr>
          <w:rFonts w:ascii="宋体" w:eastAsia="仿宋_GB2312" w:hAnsi="宋体" w:cs="宋体"/>
          <w:kern w:val="0"/>
          <w:sz w:val="30"/>
          <w:szCs w:val="24"/>
        </w:rPr>
        <w:t>13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日、</w:t>
      </w:r>
      <w:r w:rsidRPr="001F20D6">
        <w:rPr>
          <w:rFonts w:ascii="宋体" w:eastAsia="仿宋_GB2312" w:hAnsi="宋体" w:cs="宋体"/>
          <w:kern w:val="0"/>
          <w:sz w:val="30"/>
          <w:szCs w:val="24"/>
        </w:rPr>
        <w:t>14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日进行</w:t>
      </w:r>
      <w:r w:rsidRPr="001F20D6">
        <w:rPr>
          <w:rFonts w:ascii="Times New Roman" w:eastAsia="仿宋_GB2312" w:hAnsi="宋体" w:cs="宋体"/>
          <w:kern w:val="0"/>
          <w:sz w:val="30"/>
          <w:szCs w:val="24"/>
        </w:rPr>
        <w:t>,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请各位考生按照考生须知</w:t>
      </w:r>
      <w:r w:rsidRPr="001F20D6">
        <w:rPr>
          <w:rFonts w:ascii="Times New Roman" w:eastAsia="仿宋_GB2312" w:hAnsi="宋体" w:cs="宋体"/>
          <w:kern w:val="0"/>
          <w:sz w:val="30"/>
          <w:szCs w:val="24"/>
        </w:rPr>
        <w:t>,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带齐相关证件及考试工具</w:t>
      </w:r>
      <w:r w:rsidRPr="001F20D6">
        <w:rPr>
          <w:rFonts w:ascii="Times New Roman" w:eastAsia="仿宋_GB2312" w:hAnsi="宋体" w:cs="宋体"/>
          <w:kern w:val="0"/>
          <w:sz w:val="30"/>
          <w:szCs w:val="24"/>
        </w:rPr>
        <w:t>,</w:t>
      </w:r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按时参加考试</w:t>
      </w:r>
      <w:r w:rsidRPr="001F20D6">
        <w:rPr>
          <w:rFonts w:ascii="Times New Roman" w:eastAsia="仿宋_GB2312" w:hAnsi="宋体" w:cs="宋体"/>
          <w:kern w:val="0"/>
          <w:sz w:val="30"/>
          <w:szCs w:val="24"/>
        </w:rPr>
        <w:t>!</w:t>
      </w:r>
    </w:p>
    <w:p w:rsidR="00F527DA" w:rsidRDefault="00F527DA" w:rsidP="000A73A1">
      <w:r w:rsidRPr="001F20D6">
        <w:rPr>
          <w:rFonts w:ascii="Times New Roman" w:eastAsia="仿宋_GB2312" w:hAnsi="宋体" w:cs="宋体" w:hint="eastAsia"/>
          <w:kern w:val="0"/>
          <w:sz w:val="30"/>
          <w:szCs w:val="24"/>
        </w:rPr>
        <w:t>祝大家考试顺利</w:t>
      </w:r>
      <w:r w:rsidRPr="001F20D6">
        <w:rPr>
          <w:rFonts w:ascii="Times New Roman" w:eastAsia="仿宋_GB2312" w:hAnsi="宋体" w:cs="宋体"/>
          <w:kern w:val="0"/>
          <w:sz w:val="30"/>
          <w:szCs w:val="24"/>
        </w:rPr>
        <w:t>!</w:t>
      </w:r>
    </w:p>
    <w:sectPr w:rsidR="00F527DA" w:rsidSect="0072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0D6"/>
    <w:rsid w:val="000A73A1"/>
    <w:rsid w:val="00194872"/>
    <w:rsid w:val="001F20D6"/>
    <w:rsid w:val="00546642"/>
    <w:rsid w:val="00727B18"/>
    <w:rsid w:val="008575A7"/>
    <w:rsid w:val="00C73E49"/>
    <w:rsid w:val="00CE4AE0"/>
    <w:rsid w:val="00F10690"/>
    <w:rsid w:val="00F5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0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</Words>
  <Characters>97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2012-10-22T06:59:00Z</dcterms:created>
  <dcterms:modified xsi:type="dcterms:W3CDTF">2012-10-23T08:40:00Z</dcterms:modified>
</cp:coreProperties>
</file>