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5E" w:rsidRDefault="00A3685E" w:rsidP="004944CF">
      <w:pPr>
        <w:ind w:firstLineChars="200" w:firstLine="31680"/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CB179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关于上报</w:t>
      </w:r>
      <w:r w:rsidRPr="00CB179C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2011</w:t>
      </w:r>
      <w:r w:rsidRPr="00CB179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年培训项目开展情况表的通知</w:t>
      </w:r>
    </w:p>
    <w:p w:rsidR="00A3685E" w:rsidRPr="00CB179C" w:rsidRDefault="00A3685E" w:rsidP="004944CF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CB179C">
        <w:rPr>
          <w:rFonts w:ascii="Times New Roman" w:hAnsi="Times New Roman" w:cs="宋体" w:hint="eastAsia"/>
          <w:kern w:val="0"/>
          <w:sz w:val="28"/>
          <w:szCs w:val="28"/>
        </w:rPr>
        <w:t>各院（系、部）：</w:t>
      </w:r>
    </w:p>
    <w:p w:rsidR="00A3685E" w:rsidRPr="00CB179C" w:rsidRDefault="00A3685E" w:rsidP="004944CF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CB179C">
        <w:rPr>
          <w:rFonts w:ascii="Times New Roman" w:hAnsi="Times New Roman" w:cs="宋体" w:hint="eastAsia"/>
          <w:kern w:val="0"/>
          <w:sz w:val="28"/>
          <w:szCs w:val="28"/>
        </w:rPr>
        <w:t>请根据附件要求上报</w:t>
      </w:r>
      <w:r w:rsidRPr="00CB179C">
        <w:rPr>
          <w:rFonts w:ascii="Times New Roman" w:hAnsi="Times New Roman"/>
          <w:kern w:val="0"/>
          <w:sz w:val="28"/>
          <w:szCs w:val="28"/>
        </w:rPr>
        <w:t>2011</w:t>
      </w:r>
      <w:r w:rsidRPr="00CB179C">
        <w:rPr>
          <w:rFonts w:ascii="Times New Roman" w:hAnsi="Times New Roman" w:cs="宋体" w:hint="eastAsia"/>
          <w:kern w:val="0"/>
          <w:sz w:val="28"/>
          <w:szCs w:val="28"/>
        </w:rPr>
        <w:t>年本院（系）可对外开展的培训项目情况，</w:t>
      </w:r>
      <w:r w:rsidRPr="00CB179C">
        <w:rPr>
          <w:rFonts w:ascii="Times New Roman" w:hAnsi="Times New Roman"/>
          <w:kern w:val="0"/>
          <w:sz w:val="28"/>
          <w:szCs w:val="28"/>
        </w:rPr>
        <w:t xml:space="preserve"> </w:t>
      </w:r>
      <w:hyperlink r:id="rId4" w:history="1">
        <w:r w:rsidRPr="00CB179C">
          <w:rPr>
            <w:rFonts w:ascii="Times New Roman" w:hAnsi="Times New Roman" w:cs="宋体" w:hint="eastAsia"/>
            <w:kern w:val="0"/>
            <w:sz w:val="28"/>
          </w:rPr>
          <w:t>电子文档请报至</w:t>
        </w:r>
        <w:r w:rsidRPr="00CB179C">
          <w:rPr>
            <w:rFonts w:ascii="Times New Roman" w:hAnsi="Times New Roman"/>
            <w:color w:val="333333"/>
            <w:kern w:val="0"/>
            <w:sz w:val="28"/>
          </w:rPr>
          <w:t>tuji58@126.com</w:t>
        </w:r>
      </w:hyperlink>
      <w:r w:rsidRPr="00CB179C">
        <w:rPr>
          <w:rFonts w:ascii="Times New Roman" w:hAnsi="Times New Roman" w:cs="宋体" w:hint="eastAsia"/>
          <w:kern w:val="0"/>
          <w:sz w:val="28"/>
          <w:szCs w:val="28"/>
        </w:rPr>
        <w:t>，纸质稿盖章后请交至钱坤老师处。材料报送截止时间</w:t>
      </w:r>
      <w:r w:rsidRPr="00CB179C">
        <w:rPr>
          <w:rFonts w:ascii="Times New Roman" w:hAnsi="Times New Roman"/>
          <w:kern w:val="0"/>
          <w:sz w:val="28"/>
          <w:szCs w:val="28"/>
        </w:rPr>
        <w:t>11</w:t>
      </w:r>
      <w:r w:rsidRPr="00CB179C">
        <w:rPr>
          <w:rFonts w:ascii="Times New Roman" w:hAnsi="Times New Roman" w:cs="宋体" w:hint="eastAsia"/>
          <w:kern w:val="0"/>
          <w:sz w:val="28"/>
          <w:szCs w:val="28"/>
        </w:rPr>
        <w:t>月</w:t>
      </w:r>
      <w:r w:rsidRPr="00CB179C">
        <w:rPr>
          <w:rFonts w:ascii="Times New Roman" w:hAnsi="Times New Roman"/>
          <w:kern w:val="0"/>
          <w:sz w:val="28"/>
          <w:szCs w:val="28"/>
        </w:rPr>
        <w:t>3</w:t>
      </w:r>
      <w:r w:rsidRPr="00CB179C">
        <w:rPr>
          <w:rFonts w:ascii="Times New Roman" w:hAnsi="Times New Roman" w:cs="宋体" w:hint="eastAsia"/>
          <w:kern w:val="0"/>
          <w:sz w:val="28"/>
          <w:szCs w:val="28"/>
        </w:rPr>
        <w:t>日（星期四）下午下班前。</w:t>
      </w:r>
    </w:p>
    <w:p w:rsidR="00A3685E" w:rsidRPr="00CB179C" w:rsidRDefault="00A3685E" w:rsidP="004944CF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</w:p>
    <w:p w:rsidR="00A3685E" w:rsidRPr="00CB179C" w:rsidRDefault="00A3685E" w:rsidP="004944CF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CB179C">
        <w:rPr>
          <w:rFonts w:ascii="Times New Roman" w:hAnsi="Times New Roman" w:cs="宋体" w:hint="eastAsia"/>
          <w:kern w:val="0"/>
          <w:sz w:val="28"/>
          <w:szCs w:val="28"/>
        </w:rPr>
        <w:t>附件：培训项目开展情况统计表</w:t>
      </w:r>
    </w:p>
    <w:p w:rsidR="00A3685E" w:rsidRPr="00CB179C" w:rsidRDefault="00A3685E" w:rsidP="004944CF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</w:p>
    <w:p w:rsidR="00A3685E" w:rsidRPr="00CB179C" w:rsidRDefault="00A3685E" w:rsidP="004944CF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</w:p>
    <w:p w:rsidR="00A3685E" w:rsidRPr="00CB179C" w:rsidRDefault="00A3685E" w:rsidP="004944CF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</w:p>
    <w:p w:rsidR="00A3685E" w:rsidRPr="00CB179C" w:rsidRDefault="00A3685E" w:rsidP="004944CF">
      <w:pPr>
        <w:widowControl/>
        <w:ind w:right="560" w:firstLine="570"/>
        <w:rPr>
          <w:rFonts w:ascii="宋体" w:cs="宋体"/>
          <w:kern w:val="0"/>
          <w:sz w:val="28"/>
          <w:szCs w:val="28"/>
        </w:rPr>
      </w:pPr>
      <w:r w:rsidRPr="00CB179C">
        <w:rPr>
          <w:rFonts w:ascii="Times New Roman" w:hAnsi="Times New Roman" w:cs="宋体" w:hint="eastAsia"/>
          <w:kern w:val="0"/>
          <w:sz w:val="28"/>
          <w:szCs w:val="28"/>
        </w:rPr>
        <w:t>继续教育学院</w:t>
      </w:r>
    </w:p>
    <w:p w:rsidR="00A3685E" w:rsidRPr="00CB179C" w:rsidRDefault="00A3685E" w:rsidP="004944CF">
      <w:r w:rsidRPr="00CB179C">
        <w:rPr>
          <w:rFonts w:ascii="Times New Roman" w:hAnsi="Times New Roman" w:cs="宋体" w:hint="eastAsia"/>
          <w:kern w:val="0"/>
          <w:sz w:val="28"/>
          <w:szCs w:val="28"/>
        </w:rPr>
        <w:t>二○一一年十一月二日</w:t>
      </w:r>
    </w:p>
    <w:sectPr w:rsidR="00A3685E" w:rsidRPr="00CB179C" w:rsidSect="0097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79C"/>
    <w:rsid w:val="00392F5C"/>
    <w:rsid w:val="00395DAC"/>
    <w:rsid w:val="004944CF"/>
    <w:rsid w:val="00713C20"/>
    <w:rsid w:val="00976400"/>
    <w:rsid w:val="00A3685E"/>
    <w:rsid w:val="00CB179C"/>
    <w:rsid w:val="00CE4AE0"/>
    <w:rsid w:val="00F10690"/>
    <w:rsid w:val="00F9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0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B179C"/>
    <w:rPr>
      <w:rFonts w:cs="Times New Roman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5991;&#26723;&#35831;&#25253;&#33267;tuji58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</Words>
  <Characters>177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2012-10-22T07:38:00Z</dcterms:created>
  <dcterms:modified xsi:type="dcterms:W3CDTF">2012-10-23T01:02:00Z</dcterms:modified>
</cp:coreProperties>
</file>