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05" w:rsidRDefault="009C0905">
      <w:pPr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4E486B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关于做好</w:t>
      </w:r>
      <w:r w:rsidRPr="004E486B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2010</w:t>
      </w:r>
      <w:r w:rsidRPr="004E486B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年春季成人高等教育学历证书电子注册（增补）工作的通知（截止时间</w:t>
      </w:r>
      <w:r w:rsidRPr="004E486B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2010</w:t>
      </w:r>
      <w:r w:rsidRPr="004E486B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</w:t>
      </w:r>
      <w:r w:rsidRPr="004E486B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3</w:t>
      </w:r>
      <w:r w:rsidRPr="004E486B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月</w:t>
      </w:r>
      <w:r w:rsidRPr="004E486B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5</w:t>
      </w:r>
      <w:r w:rsidRPr="004E486B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日）</w:t>
      </w:r>
    </w:p>
    <w:p w:rsidR="009C0905" w:rsidRPr="004E486B" w:rsidRDefault="009C0905" w:rsidP="00BE638C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4E486B">
        <w:rPr>
          <w:rFonts w:ascii="Times New Roman" w:hAnsi="Times New Roman"/>
          <w:kern w:val="0"/>
          <w:sz w:val="28"/>
          <w:szCs w:val="28"/>
        </w:rPr>
        <w:t>2010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年</w:t>
      </w:r>
      <w:r w:rsidRPr="004E486B">
        <w:rPr>
          <w:rFonts w:ascii="Times New Roman" w:hAnsi="Times New Roman"/>
          <w:kern w:val="0"/>
          <w:sz w:val="28"/>
          <w:szCs w:val="28"/>
        </w:rPr>
        <w:t>1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月成人高等教育计算机、英语成绩已经公布，请各院（系、部）根据</w:t>
      </w:r>
      <w:r w:rsidRPr="004E486B">
        <w:rPr>
          <w:rFonts w:ascii="Times New Roman" w:hAnsi="Times New Roman"/>
          <w:kern w:val="0"/>
          <w:sz w:val="28"/>
          <w:szCs w:val="28"/>
        </w:rPr>
        <w:t>2010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年春季毕业生注册通知要求及已报送的毕业生名单再次梳理</w:t>
      </w:r>
      <w:r w:rsidRPr="004E486B">
        <w:rPr>
          <w:rFonts w:ascii="Times New Roman" w:hAnsi="Times New Roman"/>
          <w:kern w:val="0"/>
          <w:sz w:val="28"/>
          <w:szCs w:val="28"/>
        </w:rPr>
        <w:t>2010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年应届专科毕业生名单。事关学生毕业问题，为确保毕业生信息的准确性及完整性，请根据要求做好以下信息的增补工作（零报送）。截止上报时间</w:t>
      </w:r>
      <w:r w:rsidRPr="004E486B">
        <w:rPr>
          <w:rFonts w:ascii="Times New Roman" w:hAnsi="Times New Roman"/>
          <w:kern w:val="0"/>
          <w:sz w:val="28"/>
          <w:szCs w:val="28"/>
        </w:rPr>
        <w:t>2010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年</w:t>
      </w:r>
      <w:r w:rsidRPr="004E486B">
        <w:rPr>
          <w:rFonts w:ascii="Times New Roman" w:hAnsi="Times New Roman"/>
          <w:kern w:val="0"/>
          <w:sz w:val="28"/>
          <w:szCs w:val="28"/>
        </w:rPr>
        <w:t>3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月</w:t>
      </w:r>
      <w:r w:rsidRPr="004E486B">
        <w:rPr>
          <w:rFonts w:ascii="Times New Roman" w:hAnsi="Times New Roman"/>
          <w:kern w:val="0"/>
          <w:sz w:val="28"/>
          <w:szCs w:val="28"/>
        </w:rPr>
        <w:t>5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日。</w:t>
      </w:r>
    </w:p>
    <w:p w:rsidR="009C0905" w:rsidRPr="004E486B" w:rsidRDefault="009C0905" w:rsidP="00BE638C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  <w:r w:rsidRPr="004E486B">
        <w:rPr>
          <w:rFonts w:ascii="Times New Roman" w:hAnsi="Times New Roman" w:cs="宋体" w:hint="eastAsia"/>
          <w:kern w:val="0"/>
          <w:sz w:val="28"/>
          <w:szCs w:val="28"/>
        </w:rPr>
        <w:t>附件：</w:t>
      </w:r>
    </w:p>
    <w:p w:rsidR="009C0905" w:rsidRPr="004E486B" w:rsidRDefault="009C0905" w:rsidP="00BE638C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  <w:r w:rsidRPr="004E486B">
        <w:rPr>
          <w:rFonts w:ascii="Times New Roman" w:hAnsi="Times New Roman"/>
          <w:kern w:val="0"/>
          <w:sz w:val="28"/>
          <w:szCs w:val="28"/>
        </w:rPr>
        <w:t>1.</w:t>
      </w:r>
      <w:r w:rsidRPr="004E486B">
        <w:rPr>
          <w:rFonts w:ascii="Times New Roman" w:hAnsi="Times New Roman"/>
          <w:b/>
          <w:kern w:val="0"/>
          <w:sz w:val="30"/>
          <w:szCs w:val="30"/>
        </w:rPr>
        <w:t xml:space="preserve"> </w:t>
      </w:r>
      <w:r w:rsidRPr="004E486B">
        <w:rPr>
          <w:rFonts w:ascii="Times New Roman" w:hAnsi="Times New Roman"/>
          <w:kern w:val="0"/>
          <w:sz w:val="28"/>
          <w:szCs w:val="28"/>
        </w:rPr>
        <w:t>2010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年毕业生信息（增补）情况一览表</w:t>
      </w:r>
    </w:p>
    <w:p w:rsidR="009C0905" w:rsidRPr="004E486B" w:rsidRDefault="009C0905" w:rsidP="00BE638C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4E486B">
        <w:rPr>
          <w:rFonts w:ascii="Times New Roman" w:hAnsi="Times New Roman"/>
          <w:kern w:val="0"/>
          <w:sz w:val="28"/>
          <w:szCs w:val="28"/>
        </w:rPr>
        <w:t>2. 2010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年毕业生电子注册数据统计表</w:t>
      </w:r>
    </w:p>
    <w:p w:rsidR="009C0905" w:rsidRPr="004E486B" w:rsidRDefault="009C0905" w:rsidP="00BE638C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4E486B">
        <w:rPr>
          <w:rFonts w:ascii="Times New Roman" w:hAnsi="Times New Roman" w:cs="宋体"/>
          <w:kern w:val="0"/>
          <w:sz w:val="28"/>
          <w:szCs w:val="28"/>
        </w:rPr>
        <w:t>3.</w:t>
      </w:r>
      <w:r w:rsidRPr="004E486B">
        <w:rPr>
          <w:rFonts w:ascii="Times New Roman" w:hAnsi="Times New Roman"/>
          <w:kern w:val="0"/>
          <w:sz w:val="28"/>
          <w:szCs w:val="28"/>
        </w:rPr>
        <w:t>2010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年</w:t>
      </w:r>
      <w:r w:rsidRPr="004E486B">
        <w:rPr>
          <w:rFonts w:ascii="Times New Roman" w:hAnsi="Times New Roman"/>
          <w:kern w:val="0"/>
          <w:sz w:val="28"/>
          <w:szCs w:val="28"/>
        </w:rPr>
        <w:t>1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月成人高等教育计算机、英语成绩</w:t>
      </w:r>
    </w:p>
    <w:p w:rsidR="009C0905" w:rsidRPr="004E486B" w:rsidRDefault="009C0905" w:rsidP="00BE638C">
      <w:pPr>
        <w:widowControl/>
        <w:spacing w:line="360" w:lineRule="auto"/>
        <w:ind w:firstLineChars="200" w:firstLine="31680"/>
        <w:jc w:val="left"/>
        <w:rPr>
          <w:rFonts w:ascii="宋体" w:cs="宋体"/>
          <w:b/>
          <w:kern w:val="0"/>
          <w:sz w:val="30"/>
          <w:szCs w:val="30"/>
        </w:rPr>
      </w:pPr>
      <w:r w:rsidRPr="004E486B">
        <w:rPr>
          <w:rFonts w:ascii="Times New Roman" w:hAnsi="Times New Roman" w:cs="宋体" w:hint="eastAsia"/>
          <w:kern w:val="0"/>
          <w:sz w:val="28"/>
          <w:szCs w:val="28"/>
        </w:rPr>
        <w:t>（本通知已发至各院（系、部）成教秘书邮箱请查收）</w:t>
      </w:r>
    </w:p>
    <w:p w:rsidR="009C0905" w:rsidRPr="004E486B" w:rsidRDefault="009C0905" w:rsidP="00BE638C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</w:p>
    <w:p w:rsidR="009C0905" w:rsidRPr="004E486B" w:rsidRDefault="009C0905" w:rsidP="00BE638C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  <w:r w:rsidRPr="004E486B">
        <w:rPr>
          <w:rFonts w:ascii="Times New Roman" w:hAnsi="Times New Roman"/>
          <w:kern w:val="0"/>
          <w:sz w:val="28"/>
          <w:szCs w:val="28"/>
        </w:rPr>
        <w:t xml:space="preserve">                                              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成教处</w:t>
      </w:r>
    </w:p>
    <w:p w:rsidR="009C0905" w:rsidRPr="004E486B" w:rsidRDefault="009C0905" w:rsidP="00BE638C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  <w:r w:rsidRPr="004E486B">
        <w:rPr>
          <w:rFonts w:ascii="Times New Roman" w:hAnsi="Times New Roman"/>
          <w:kern w:val="0"/>
          <w:sz w:val="28"/>
          <w:szCs w:val="28"/>
        </w:rPr>
        <w:t xml:space="preserve">                                 </w:t>
      </w:r>
      <w:r w:rsidRPr="004E486B">
        <w:rPr>
          <w:rFonts w:ascii="Times New Roman" w:hAnsi="Times New Roman" w:cs="宋体" w:hint="eastAsia"/>
          <w:kern w:val="0"/>
          <w:sz w:val="28"/>
          <w:szCs w:val="28"/>
        </w:rPr>
        <w:t>二〇一〇年二月二十三日</w:t>
      </w:r>
    </w:p>
    <w:p w:rsidR="009C0905" w:rsidRDefault="009C0905"/>
    <w:sectPr w:rsidR="009C0905" w:rsidSect="0034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86B"/>
    <w:rsid w:val="00194872"/>
    <w:rsid w:val="003239AF"/>
    <w:rsid w:val="00343479"/>
    <w:rsid w:val="004E486B"/>
    <w:rsid w:val="00967F06"/>
    <w:rsid w:val="009C0905"/>
    <w:rsid w:val="00BE638C"/>
    <w:rsid w:val="00CE4AE0"/>
    <w:rsid w:val="00E62D1F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7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6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58</Words>
  <Characters>332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2012-10-22T06:55:00Z</dcterms:created>
  <dcterms:modified xsi:type="dcterms:W3CDTF">2012-10-24T01:12:00Z</dcterms:modified>
</cp:coreProperties>
</file>