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0" w:rsidRDefault="007F6F00" w:rsidP="00F10201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1940C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关于开展对成人高等教育教学质量检查的通知</w:t>
      </w:r>
    </w:p>
    <w:p w:rsidR="007F6F00" w:rsidRPr="001940CF" w:rsidRDefault="007F6F00" w:rsidP="00F10201">
      <w:pPr>
        <w:widowControl/>
        <w:jc w:val="left"/>
        <w:rPr>
          <w:rFonts w:ascii="宋体" w:cs="宋体"/>
          <w:b/>
          <w:bCs/>
          <w:kern w:val="0"/>
          <w:sz w:val="30"/>
          <w:szCs w:val="30"/>
        </w:rPr>
      </w:pPr>
      <w:r w:rsidRPr="001940CF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各院（系、部）：</w:t>
      </w:r>
    </w:p>
    <w:p w:rsidR="007F6F00" w:rsidRPr="001940CF" w:rsidRDefault="007F6F00" w:rsidP="00F10201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根据《省教育厅关于印发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&lt;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江苏省高等学校成人教育校外教学点管理办法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&gt;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的通知》（苏教高〔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2006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〕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号）文件要求，促进各院（系、部）联办教学点（南京航空航天大学、江苏大学、南京医科大学、徐州医学院、中国药科大学）及本院教学工作的规范管理和健康发展，请各院（系、部）根据各自的联办教学点以班级为单位配合准备相关材料（见附件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），督导处、继续教育学院将于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12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15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日起对各院（系、部）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2010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月至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2010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11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月间的教学工作进行检查，具体检查时间详见附件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。</w:t>
      </w:r>
    </w:p>
    <w:p w:rsidR="007F6F00" w:rsidRPr="001940CF" w:rsidRDefault="007F6F00" w:rsidP="00F10201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：教学工作检查情况记载表</w:t>
      </w:r>
    </w:p>
    <w:p w:rsidR="007F6F00" w:rsidRPr="001940CF" w:rsidRDefault="007F6F00" w:rsidP="00F10201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：教学工作检查时间安排情况一览表</w:t>
      </w:r>
    </w:p>
    <w:p w:rsidR="007F6F00" w:rsidRPr="001940CF" w:rsidRDefault="007F6F00" w:rsidP="00F10201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</w:p>
    <w:p w:rsidR="007F6F00" w:rsidRPr="00F10201" w:rsidRDefault="007F6F00" w:rsidP="00F10201">
      <w:pPr>
        <w:widowControl/>
        <w:jc w:val="left"/>
        <w:rPr>
          <w:rFonts w:ascii="Times New Roman" w:hAnsi="Times New Roman"/>
          <w:b/>
          <w:bCs/>
          <w:kern w:val="0"/>
          <w:sz w:val="28"/>
          <w:szCs w:val="28"/>
        </w:rPr>
      </w:pP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泰州职业技术学院继续教育学院</w:t>
      </w:r>
    </w:p>
    <w:p w:rsidR="007F6F00" w:rsidRPr="001940CF" w:rsidRDefault="007F6F00" w:rsidP="00F10201"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二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O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一</w:t>
      </w:r>
      <w:r w:rsidRPr="001940CF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O</w:t>
      </w:r>
      <w:r w:rsidRPr="001940CF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年十二月十日</w:t>
      </w:r>
    </w:p>
    <w:sectPr w:rsidR="007F6F00" w:rsidRPr="001940CF" w:rsidSect="003B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0CF"/>
    <w:rsid w:val="001940CF"/>
    <w:rsid w:val="00194872"/>
    <w:rsid w:val="002360ED"/>
    <w:rsid w:val="002B550A"/>
    <w:rsid w:val="003B0CE1"/>
    <w:rsid w:val="007F6F00"/>
    <w:rsid w:val="009E0362"/>
    <w:rsid w:val="00CE4AE0"/>
    <w:rsid w:val="00F10201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E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48</Words>
  <Characters>274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2012-10-18T09:11:00Z</dcterms:created>
  <dcterms:modified xsi:type="dcterms:W3CDTF">2012-10-23T09:31:00Z</dcterms:modified>
</cp:coreProperties>
</file>